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55" w:rsidRPr="00490938" w:rsidRDefault="00CD4655" w:rsidP="00070B12">
      <w:pPr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093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автономное дошкольное образовательное учреждение № 5 «Детский сад комбинированного вида»</w:t>
      </w:r>
    </w:p>
    <w:p w:rsidR="00CD4655" w:rsidRPr="00490938" w:rsidRDefault="00CD4655" w:rsidP="00070B12">
      <w:pPr>
        <w:spacing w:line="360" w:lineRule="auto"/>
        <w:rPr>
          <w:rStyle w:val="Strong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4655" w:rsidRPr="00490938" w:rsidRDefault="00CD4655" w:rsidP="00070B12">
      <w:pPr>
        <w:spacing w:line="360" w:lineRule="auto"/>
        <w:rPr>
          <w:rStyle w:val="Strong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4655" w:rsidRPr="00490938" w:rsidRDefault="00CD4655" w:rsidP="00070B12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4655" w:rsidRPr="00490938" w:rsidRDefault="00CD4655" w:rsidP="00070B12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4655" w:rsidRPr="00490938" w:rsidRDefault="00CD4655" w:rsidP="00070B12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4655" w:rsidRPr="00490938" w:rsidRDefault="00CD4655" w:rsidP="00070B12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4655" w:rsidRPr="00490938" w:rsidRDefault="00CD4655" w:rsidP="0049093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занятия по познавательно-исследовательской деятельности в старшей группе</w:t>
      </w:r>
    </w:p>
    <w:p w:rsidR="00CD4655" w:rsidRPr="00490938" w:rsidRDefault="00CD4655" w:rsidP="0049093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</w:t>
      </w:r>
      <w:r w:rsidRPr="00490938">
        <w:rPr>
          <w:rFonts w:ascii="Times New Roman" w:hAnsi="Times New Roman"/>
          <w:b/>
          <w:sz w:val="32"/>
          <w:szCs w:val="32"/>
        </w:rPr>
        <w:t xml:space="preserve"> «Опыты в гидролаборатории»</w:t>
      </w:r>
    </w:p>
    <w:p w:rsidR="00CD4655" w:rsidRPr="00490938" w:rsidRDefault="00CD4655" w:rsidP="00070B12">
      <w:pPr>
        <w:spacing w:line="360" w:lineRule="auto"/>
        <w:jc w:val="center"/>
        <w:rPr>
          <w:rFonts w:ascii="Times New Roman" w:hAnsi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490938">
        <w:rPr>
          <w:rFonts w:ascii="Times New Roman" w:hAnsi="Times New Roman"/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(дата проведения 19.03.2015 год).</w:t>
      </w:r>
    </w:p>
    <w:p w:rsidR="00CD4655" w:rsidRPr="00490938" w:rsidRDefault="00CD4655" w:rsidP="00070B12">
      <w:pPr>
        <w:spacing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4655" w:rsidRPr="00490938" w:rsidRDefault="00CD4655" w:rsidP="00070B12">
      <w:pPr>
        <w:spacing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4655" w:rsidRPr="00490938" w:rsidRDefault="00CD4655" w:rsidP="00070B12">
      <w:pPr>
        <w:spacing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4655" w:rsidRPr="00490938" w:rsidRDefault="00CD4655" w:rsidP="00490938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09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Подготовили: Попова Т. А, </w:t>
      </w:r>
    </w:p>
    <w:p w:rsidR="00CD4655" w:rsidRPr="00490938" w:rsidRDefault="00CD4655" w:rsidP="00490938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09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1-й категории;</w:t>
      </w:r>
    </w:p>
    <w:p w:rsidR="00CD4655" w:rsidRPr="00490938" w:rsidRDefault="00CD4655" w:rsidP="00490938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09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Великих Лариса Васильевна,</w:t>
      </w:r>
    </w:p>
    <w:p w:rsidR="00CD4655" w:rsidRPr="00490938" w:rsidRDefault="00CD4655" w:rsidP="00490938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09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1-й категории</w:t>
      </w:r>
    </w:p>
    <w:p w:rsidR="00CD4655" w:rsidRPr="00490938" w:rsidRDefault="00CD4655" w:rsidP="00070B12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4655" w:rsidRDefault="00CD4655" w:rsidP="00070B12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4655" w:rsidRPr="00490938" w:rsidRDefault="00CD4655" w:rsidP="00070B12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4655" w:rsidRDefault="00CD4655" w:rsidP="00070B12">
      <w:pPr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093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Кемерово 2015</w:t>
      </w:r>
    </w:p>
    <w:p w:rsidR="00CD4655" w:rsidRPr="00490938" w:rsidRDefault="00CD4655" w:rsidP="003E316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  <w:r>
        <w:rPr>
          <w:rFonts w:ascii="Times New Roman" w:hAnsi="Times New Roman"/>
          <w:b/>
          <w:sz w:val="32"/>
          <w:szCs w:val="32"/>
        </w:rPr>
        <w:t>Конспект занятия по познавательно-исследовательской деятельности в старшей группе</w:t>
      </w:r>
    </w:p>
    <w:p w:rsidR="00CD4655" w:rsidRPr="00490938" w:rsidRDefault="00CD4655" w:rsidP="003E316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</w:t>
      </w:r>
      <w:r w:rsidRPr="00490938">
        <w:rPr>
          <w:rFonts w:ascii="Times New Roman" w:hAnsi="Times New Roman"/>
          <w:b/>
          <w:sz w:val="32"/>
          <w:szCs w:val="32"/>
        </w:rPr>
        <w:t xml:space="preserve"> «Опыты в гидролаборатории»</w:t>
      </w:r>
    </w:p>
    <w:p w:rsidR="00CD4655" w:rsidRPr="00490938" w:rsidRDefault="00CD4655" w:rsidP="008B144D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 xml:space="preserve">Цель: </w:t>
      </w:r>
    </w:p>
    <w:p w:rsidR="00CD4655" w:rsidRPr="00490938" w:rsidRDefault="00CD4655" w:rsidP="008B144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Познакомить детей с различными состояниями воды.</w:t>
      </w:r>
    </w:p>
    <w:p w:rsidR="00CD4655" w:rsidRPr="00490938" w:rsidRDefault="00CD4655" w:rsidP="008B144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Прививать интерес к исследовательской деятельности.</w:t>
      </w:r>
    </w:p>
    <w:p w:rsidR="00CD4655" w:rsidRPr="00490938" w:rsidRDefault="00CD4655" w:rsidP="008B144D">
      <w:pPr>
        <w:jc w:val="both"/>
        <w:rPr>
          <w:rFonts w:ascii="Times New Roman" w:hAnsi="Times New Roman"/>
          <w:sz w:val="32"/>
          <w:szCs w:val="32"/>
        </w:rPr>
      </w:pPr>
    </w:p>
    <w:p w:rsidR="00CD4655" w:rsidRPr="00490938" w:rsidRDefault="00CD4655" w:rsidP="008B144D">
      <w:pPr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>Задачи:</w:t>
      </w:r>
    </w:p>
    <w:p w:rsidR="00CD4655" w:rsidRPr="00490938" w:rsidRDefault="00CD4655" w:rsidP="008B14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Расширить представление детей о разных формах и свойствах воды.</w:t>
      </w:r>
    </w:p>
    <w:p w:rsidR="00CD4655" w:rsidRPr="00490938" w:rsidRDefault="00CD4655" w:rsidP="008B14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Познакомить с работой термометра.</w:t>
      </w:r>
    </w:p>
    <w:p w:rsidR="00CD4655" w:rsidRPr="00490938" w:rsidRDefault="00CD4655" w:rsidP="008B14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Активизировать мыслительную деятельность детей, учить  делать выводы.</w:t>
      </w:r>
    </w:p>
    <w:p w:rsidR="00CD4655" w:rsidRPr="00490938" w:rsidRDefault="00CD4655" w:rsidP="008B14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Вызвать интерес к познавательной деятельности.</w:t>
      </w:r>
    </w:p>
    <w:p w:rsidR="00CD4655" w:rsidRPr="00490938" w:rsidRDefault="00CD4655" w:rsidP="008B14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Пополнить  словарный запас детей за счет слов: термометр, термос, научно – исследовательский институт.</w:t>
      </w:r>
    </w:p>
    <w:p w:rsidR="00CD4655" w:rsidRPr="00490938" w:rsidRDefault="00CD4655" w:rsidP="008B14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Воспитывать любознательность, умение работать в группе.</w:t>
      </w:r>
    </w:p>
    <w:p w:rsidR="00CD4655" w:rsidRPr="00490938" w:rsidRDefault="00CD4655" w:rsidP="001D5962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 xml:space="preserve">Словарная работа: </w:t>
      </w:r>
      <w:r w:rsidRPr="00490938">
        <w:rPr>
          <w:rFonts w:ascii="Times New Roman" w:hAnsi="Times New Roman"/>
          <w:sz w:val="32"/>
          <w:szCs w:val="32"/>
        </w:rPr>
        <w:t>обогатить словарь детей словами: лаборатория, научно исследовательский институт, термометр, термос</w:t>
      </w:r>
      <w:r w:rsidRPr="00490938">
        <w:rPr>
          <w:rFonts w:ascii="Times New Roman" w:hAnsi="Times New Roman"/>
          <w:b/>
          <w:sz w:val="32"/>
          <w:szCs w:val="32"/>
        </w:rPr>
        <w:t xml:space="preserve"> </w:t>
      </w:r>
    </w:p>
    <w:p w:rsidR="00CD4655" w:rsidRPr="00490938" w:rsidRDefault="00CD4655" w:rsidP="008B144D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 xml:space="preserve">Оборудование и материалы: </w:t>
      </w:r>
      <w:r w:rsidRPr="00490938">
        <w:rPr>
          <w:rFonts w:ascii="Times New Roman" w:hAnsi="Times New Roman"/>
          <w:sz w:val="32"/>
          <w:szCs w:val="32"/>
        </w:rPr>
        <w:t>микроскоп - 4 штуки, салфетки, баночки, термометр - 8 штук, тазик 2, стаканчики пластиковые - 4 штуки, термос, сумка - холодильник,  халаты, шапочки, бахилы.</w:t>
      </w:r>
    </w:p>
    <w:p w:rsidR="00CD4655" w:rsidRPr="00490938" w:rsidRDefault="00CD4655" w:rsidP="008B144D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>Ход занятия.</w:t>
      </w:r>
    </w:p>
    <w:p w:rsidR="00CD4655" w:rsidRPr="00490938" w:rsidRDefault="00CD4655" w:rsidP="008B144D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 xml:space="preserve">- </w:t>
      </w:r>
      <w:r w:rsidRPr="00490938">
        <w:rPr>
          <w:rFonts w:ascii="Times New Roman" w:hAnsi="Times New Roman"/>
          <w:sz w:val="32"/>
          <w:szCs w:val="32"/>
        </w:rPr>
        <w:t>Все в сборе взрослые и дети мы можем начинать, но сначала нам здравствуйте сказать. Давайте поздороваемся с нашими гостями. А теперь все внимание на нас.</w:t>
      </w:r>
    </w:p>
    <w:p w:rsidR="00CD4655" w:rsidRPr="00490938" w:rsidRDefault="00CD4655" w:rsidP="008B144D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(Стук в дверь) </w:t>
      </w:r>
    </w:p>
    <w:p w:rsidR="00CD4655" w:rsidRPr="00490938" w:rsidRDefault="00CD4655" w:rsidP="008B144D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Наверное, кто-то опоздал.  (Принесли телеграмму)</w:t>
      </w:r>
    </w:p>
    <w:p w:rsidR="00CD4655" w:rsidRPr="00490938" w:rsidRDefault="00CD4655" w:rsidP="008B144D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Телеграмма «Дорогие ребята, приглашаем вас в НИИ на экскурсию в гидролабораторию. Будем вам рады. Ждем с нетерпением».</w:t>
      </w:r>
    </w:p>
    <w:p w:rsidR="00CD4655" w:rsidRPr="00490938" w:rsidRDefault="00CD4655" w:rsidP="008B144D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Ребята, что вы поняли из телеграммы?  (пре</w:t>
      </w:r>
      <w:r>
        <w:rPr>
          <w:rFonts w:ascii="Times New Roman" w:hAnsi="Times New Roman"/>
          <w:sz w:val="32"/>
          <w:szCs w:val="32"/>
        </w:rPr>
        <w:t>д</w:t>
      </w:r>
      <w:r w:rsidRPr="00490938">
        <w:rPr>
          <w:rFonts w:ascii="Times New Roman" w:hAnsi="Times New Roman"/>
          <w:sz w:val="32"/>
          <w:szCs w:val="32"/>
        </w:rPr>
        <w:t>полагаемые ответы детей : приглашают в гости на экс</w:t>
      </w:r>
      <w:r>
        <w:rPr>
          <w:rFonts w:ascii="Times New Roman" w:hAnsi="Times New Roman"/>
          <w:sz w:val="32"/>
          <w:szCs w:val="32"/>
        </w:rPr>
        <w:t>к</w:t>
      </w:r>
      <w:r w:rsidRPr="00490938">
        <w:rPr>
          <w:rFonts w:ascii="Times New Roman" w:hAnsi="Times New Roman"/>
          <w:sz w:val="32"/>
          <w:szCs w:val="32"/>
        </w:rPr>
        <w:t>урсию)</w:t>
      </w:r>
    </w:p>
    <w:p w:rsidR="00CD4655" w:rsidRPr="00490938" w:rsidRDefault="00CD4655" w:rsidP="008B144D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А куда, вы поняли? НИИ – это научно-исследовательский институт. А значит, нас зовут туда, где ученые и лаборанты проводят различные исследования и опыты, изучают что-нибудь очень важное, что может в дальнейшем пригодиться людям.</w:t>
      </w:r>
    </w:p>
    <w:p w:rsidR="00CD4655" w:rsidRPr="00490938" w:rsidRDefault="00CD4655" w:rsidP="008B144D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- Ребята, а что такое гидролаборатория? Как вы думаете, что там изучают? Гидро – с латинского - «вода», лаборатория – это помещение, где работают ученые, которые ставят опыты и эксперименты, исследуя их. И значит, нас пригласили в лабораторию, где ставят опыты  по изучению  свойств, особенностей и  состоянию воды. </w:t>
      </w:r>
    </w:p>
    <w:p w:rsidR="00CD4655" w:rsidRPr="00490938" w:rsidRDefault="00CD4655" w:rsidP="00DA308B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А теперь – в путь</w:t>
      </w:r>
    </w:p>
    <w:p w:rsidR="00CD4655" w:rsidRPr="00490938" w:rsidRDefault="00CD4655" w:rsidP="005A1A54">
      <w:pPr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Есть в мире места волшебные,</w:t>
      </w:r>
    </w:p>
    <w:p w:rsidR="00CD4655" w:rsidRPr="00490938" w:rsidRDefault="00CD4655" w:rsidP="005A1A54">
      <w:pPr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Так хочется все посетить…</w:t>
      </w:r>
    </w:p>
    <w:p w:rsidR="00CD4655" w:rsidRPr="00490938" w:rsidRDefault="00CD4655" w:rsidP="005A1A54">
      <w:pPr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Мы  вам подарим путешествие,</w:t>
      </w:r>
    </w:p>
    <w:p w:rsidR="00CD4655" w:rsidRPr="00490938" w:rsidRDefault="00CD4655" w:rsidP="005A1A54">
      <w:pPr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Чтоб это осуществить!</w:t>
      </w:r>
    </w:p>
    <w:p w:rsidR="00CD4655" w:rsidRPr="00490938" w:rsidRDefault="00CD4655" w:rsidP="005A1A54">
      <w:pPr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(закрываем глаза и три раза крутимся вокруг себя)</w:t>
      </w:r>
    </w:p>
    <w:p w:rsidR="00CD4655" w:rsidRPr="00490938" w:rsidRDefault="00CD4655" w:rsidP="005A1A54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Вот мы оказались в институте.</w:t>
      </w:r>
    </w:p>
    <w:p w:rsidR="00CD4655" w:rsidRPr="00490938" w:rsidRDefault="00CD4655" w:rsidP="005A1A54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- Но, прежде чем попасть в лабораторию нам нужно вспомнить правило поведения: вести себя тихо, руками без разрешения ни чего не трогать и находиться мы должны в спец одежде, одеваем </w:t>
      </w:r>
      <w:r>
        <w:rPr>
          <w:rFonts w:ascii="Times New Roman" w:hAnsi="Times New Roman"/>
          <w:sz w:val="32"/>
          <w:szCs w:val="32"/>
        </w:rPr>
        <w:t>халаты и</w:t>
      </w:r>
      <w:r w:rsidRPr="00490938">
        <w:rPr>
          <w:rFonts w:ascii="Times New Roman" w:hAnsi="Times New Roman"/>
          <w:sz w:val="32"/>
          <w:szCs w:val="32"/>
        </w:rPr>
        <w:t>шапочки. Готовы!</w:t>
      </w:r>
    </w:p>
    <w:p w:rsidR="00CD4655" w:rsidRPr="00490938" w:rsidRDefault="00CD4655" w:rsidP="00BF1C7F">
      <w:pPr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Странно, а почему нас никто не встречает? Мы пойдем, посмотрим, а вы тихонько подождите. (Переодеваемся.)</w:t>
      </w:r>
    </w:p>
    <w:p w:rsidR="00CD4655" w:rsidRPr="00490938" w:rsidRDefault="00CD4655" w:rsidP="00BF1C7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490938">
        <w:rPr>
          <w:rFonts w:ascii="Times New Roman" w:hAnsi="Times New Roman"/>
          <w:sz w:val="32"/>
          <w:szCs w:val="32"/>
        </w:rPr>
        <w:t>Здравствуйте, мы рады видеть вас в нашей лаборатории. Мы пригласили вас в гости, чтобы познакомить вас о состоянии воды. Скажите, пожалуйста, что вам известно о воде?</w:t>
      </w:r>
    </w:p>
    <w:p w:rsidR="00CD4655" w:rsidRPr="00490938" w:rsidRDefault="00CD4655" w:rsidP="00BF1C7F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490938">
        <w:rPr>
          <w:rFonts w:ascii="Times New Roman" w:hAnsi="Times New Roman"/>
          <w:b/>
          <w:i/>
          <w:sz w:val="32"/>
          <w:szCs w:val="32"/>
          <w:u w:val="single"/>
        </w:rPr>
        <w:t>Стихотворение о воде</w:t>
      </w: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Вы слыхали о воде? Говорят, она везде!</w:t>
      </w: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В луже, в море, океане и водопроводном кране.</w:t>
      </w: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Как сосулька – замерзает, в лес туманом заползает,</w:t>
      </w: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Ледником в горах зовется, лентой серебристой вьется. (Маргарита)</w:t>
      </w: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Средь высоких, стройных елей рушится потоком селей,</w:t>
      </w: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На плите у вас кипит, паром чайника шипит,</w:t>
      </w: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Растворяет сахар в чае. Мы ее не замечаем.</w:t>
      </w: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Мы привыкли, что вода – наша спутница всегда! (Ярослав)</w:t>
      </w: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Без воды нам не умыться,  не наесться, не напиться! (Арина )</w:t>
      </w: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 xml:space="preserve">Смею вам я доложить: без воды нам не прожить! (Ксения Х) </w:t>
      </w:r>
    </w:p>
    <w:p w:rsidR="00CD4655" w:rsidRPr="00490938" w:rsidRDefault="00CD4655" w:rsidP="00233A2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CD4655" w:rsidRPr="00490938" w:rsidRDefault="00CD4655" w:rsidP="00233A2C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Так для чего же нужна вода? (Ответы детей)</w:t>
      </w:r>
    </w:p>
    <w:p w:rsidR="00CD4655" w:rsidRPr="00490938" w:rsidRDefault="00CD4655" w:rsidP="00233A2C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Для начала наших опытов пройдем в лабораторию  и рассмотрим обычную воду в микроскоп.</w:t>
      </w:r>
    </w:p>
    <w:p w:rsidR="00CD4655" w:rsidRPr="00490938" w:rsidRDefault="00CD4655" w:rsidP="00233A2C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(Рассматриваем воду в микроскоп)</w:t>
      </w:r>
    </w:p>
    <w:p w:rsidR="00CD4655" w:rsidRPr="00490938" w:rsidRDefault="00CD4655" w:rsidP="00233A2C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 - Ребята, какой вы  можете сделать вывод о воде? </w:t>
      </w:r>
    </w:p>
    <w:p w:rsidR="00CD4655" w:rsidRPr="00490938" w:rsidRDefault="00CD4655" w:rsidP="00233A2C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(предполагаемые ответы детей : у воды нет цвета, вкуса, запаха, она может принимать форму предмета, окрашивается, растворяет соль и сахар, переливается, жидкая, прозрачная…)</w:t>
      </w:r>
    </w:p>
    <w:p w:rsidR="00CD4655" w:rsidRPr="00490938" w:rsidRDefault="00CD4655" w:rsidP="00233A2C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- Какие вы молодцы! А сегодня мы с вами, ребята, познакомимся с различными состояниями воды.</w:t>
      </w:r>
    </w:p>
    <w:p w:rsidR="00CD4655" w:rsidRPr="00490938" w:rsidRDefault="00CD4655" w:rsidP="00233A2C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- Перейдем к опытам.</w:t>
      </w:r>
    </w:p>
    <w:p w:rsidR="00CD4655" w:rsidRPr="00490938" w:rsidRDefault="00CD4655" w:rsidP="00233A2C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А где же посуда? Опять профессор перебил всю посуду. Придется заказать новую. (Звонок в службу доставки).</w:t>
      </w:r>
    </w:p>
    <w:p w:rsidR="00CD4655" w:rsidRPr="00490938" w:rsidRDefault="00CD4655" w:rsidP="00233A2C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Пока едет почта, мы с вами поиграем:</w:t>
      </w:r>
    </w:p>
    <w:p w:rsidR="00CD4655" w:rsidRPr="00490938" w:rsidRDefault="00CD4655" w:rsidP="00233A2C">
      <w:pPr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490938">
        <w:rPr>
          <w:rFonts w:ascii="Times New Roman" w:hAnsi="Times New Roman"/>
          <w:b/>
          <w:i/>
          <w:sz w:val="32"/>
          <w:szCs w:val="32"/>
          <w:u w:val="single"/>
        </w:rPr>
        <w:t>Пальчиковая гимнастика: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Раз, два, три, четыре,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(Чередование хлопков в ладоши и кулачков)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Мы посуду перемыли: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(Одна ладонь скользит по другой по кругу)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Чайник, чашку, ковшик, ложку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И большую поварешку.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(Загибать пальцы от мизинца к большому)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Только чашку мы разбили, ковшик тоже развалился,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Нос у чайника отбился.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Ложку мы чуть-чуть сломали.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Поварешку потеряли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(Разгибать пальчики)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Так мы маме помогали!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(Удары кулачками и в ладоши)</w:t>
      </w:r>
    </w:p>
    <w:p w:rsidR="00CD4655" w:rsidRPr="00490938" w:rsidRDefault="00CD4655" w:rsidP="004B7B4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Прислали посылку. Что в ней? Давайте посмотрим! (Достаем посуду по очереди.)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490938">
        <w:rPr>
          <w:rFonts w:ascii="Times New Roman" w:hAnsi="Times New Roman"/>
          <w:b/>
          <w:i/>
          <w:sz w:val="32"/>
          <w:szCs w:val="32"/>
          <w:u w:val="single"/>
        </w:rPr>
        <w:t>Игра: «Четвертый лишний»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490938">
        <w:rPr>
          <w:rFonts w:ascii="Times New Roman" w:hAnsi="Times New Roman"/>
          <w:sz w:val="32"/>
          <w:szCs w:val="32"/>
        </w:rPr>
        <w:t xml:space="preserve">Посуда: стаканы, кружка, маленький стаканчик, </w:t>
      </w:r>
      <w:r w:rsidRPr="00490938">
        <w:rPr>
          <w:rFonts w:ascii="Times New Roman" w:hAnsi="Times New Roman"/>
          <w:b/>
          <w:sz w:val="32"/>
          <w:szCs w:val="32"/>
          <w:u w:val="single"/>
        </w:rPr>
        <w:t xml:space="preserve">термометр.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- Как вы думаете, что здесь лишнее?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Почему?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На самом деле все эти приборы совсем не лишние в нашей лаборатории.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- Нам прислали термометр. Как вы думаете, что такое термометр?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  <w:u w:val="single"/>
        </w:rPr>
        <w:t>- термометр –</w:t>
      </w:r>
      <w:r w:rsidRPr="00490938">
        <w:rPr>
          <w:rFonts w:ascii="Times New Roman" w:hAnsi="Times New Roman"/>
          <w:sz w:val="32"/>
          <w:szCs w:val="32"/>
        </w:rPr>
        <w:t xml:space="preserve"> это прибор для измерения температуры тела, воды, почвы, воздуха и др.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- Сегодня мы с вами будем проводить опыты связанные с температурой воды, и проверим, как температура влияет на воду. В этом нам поможет термометр.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Проходим в лабораторию №1.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>Опыт 1.</w:t>
      </w:r>
      <w:bookmarkStart w:id="0" w:name="_GoBack"/>
      <w:bookmarkEnd w:id="0"/>
      <w:r w:rsidRPr="00490938">
        <w:rPr>
          <w:rFonts w:ascii="Times New Roman" w:hAnsi="Times New Roman"/>
          <w:sz w:val="32"/>
          <w:szCs w:val="32"/>
        </w:rPr>
        <w:t xml:space="preserve"> </w:t>
      </w:r>
      <w:r w:rsidRPr="00490938">
        <w:rPr>
          <w:rFonts w:ascii="Times New Roman" w:hAnsi="Times New Roman"/>
          <w:b/>
          <w:sz w:val="32"/>
          <w:szCs w:val="32"/>
        </w:rPr>
        <w:t>«Вода бывает теплой, холодной, горячей»</w:t>
      </w:r>
      <w:r w:rsidRPr="00490938">
        <w:rPr>
          <w:rFonts w:ascii="Times New Roman" w:hAnsi="Times New Roman"/>
          <w:sz w:val="32"/>
          <w:szCs w:val="32"/>
        </w:rPr>
        <w:t xml:space="preserve">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Перед нами обычная вода. Что мы можем о ней сказать?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- А еще мы можем определить температуру воды. Как это можно сделать? Здесь поможет термометр.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 Если вода теплая, то красная полоска будет в середине. Если холодная, значит – ниже середины, ниже нуля. А если горячая - значит, выше середины, выше нуля.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(Измеряем температуру воды с помощью термометра.)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  <w:u w:val="single"/>
        </w:rPr>
        <w:t>Вывод:</w:t>
      </w:r>
      <w:r w:rsidRPr="00490938">
        <w:rPr>
          <w:rFonts w:ascii="Times New Roman" w:hAnsi="Times New Roman"/>
          <w:b/>
          <w:sz w:val="32"/>
          <w:szCs w:val="32"/>
        </w:rPr>
        <w:t xml:space="preserve"> воду можно измерять термометром. Вода бывает теплой, холодной, горячей. ( Вывод вывешивается на доску в виде схемы.)</w:t>
      </w:r>
    </w:p>
    <w:p w:rsidR="00CD4655" w:rsidRPr="00490938" w:rsidRDefault="00CD4655" w:rsidP="00D43F35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Проходим в лабораторию №2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>Опыт 2</w:t>
      </w:r>
      <w:r w:rsidRPr="00490938">
        <w:rPr>
          <w:rFonts w:ascii="Times New Roman" w:hAnsi="Times New Roman"/>
          <w:sz w:val="32"/>
          <w:szCs w:val="32"/>
        </w:rPr>
        <w:t xml:space="preserve">. </w:t>
      </w:r>
      <w:r w:rsidRPr="00490938">
        <w:rPr>
          <w:rFonts w:ascii="Times New Roman" w:hAnsi="Times New Roman"/>
          <w:b/>
          <w:sz w:val="32"/>
          <w:szCs w:val="32"/>
        </w:rPr>
        <w:t>Различные состояния воды. «Вода - пар»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- Кто внимательно слушал стихотворение, тот понял, что пар, это тоже вода! Чтобы это доказать, нам понадобится такая посуда: (термос).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- Кто знает, что это? А для чего он нужен? Сейчас мы с вами проведем эксперимент.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Подставим под пар зеркало и посмотрим, что получится.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  <w:u w:val="single"/>
        </w:rPr>
        <w:t>Вывод:</w:t>
      </w:r>
      <w:r w:rsidRPr="00490938">
        <w:rPr>
          <w:rFonts w:ascii="Times New Roman" w:hAnsi="Times New Roman"/>
          <w:b/>
          <w:sz w:val="32"/>
          <w:szCs w:val="32"/>
        </w:rPr>
        <w:t xml:space="preserve"> пар – вода. Вывод вывешивается на доску в виде схемы.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>А где еще бывает вода в виде пара?  (Дыхание, туман, облака)</w:t>
      </w:r>
    </w:p>
    <w:p w:rsidR="00CD4655" w:rsidRPr="00490938" w:rsidRDefault="00CD4655" w:rsidP="00D43F35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Проходим в лабораторию №3.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>Опыт 3. Лед – вода!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- Ребята сейчас мы вам что-то дадим  (раздает кусочки льда)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из специальной формы и кладет по кусочку каждому ребенку в ладонь.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Скажите, что это? (Лед).  Какой он? (твердый тяжелый, холодный)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- Подержите его в теплой ладошке. Что с ним происходит?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( предполагаемые ответы детей: он тает и превращается в воду).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А почему он растаял?  (ответ детей: от тепла)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  <w:u w:val="single"/>
        </w:rPr>
        <w:t>Вывод:</w:t>
      </w:r>
      <w:r w:rsidRPr="00490938">
        <w:rPr>
          <w:rFonts w:ascii="Times New Roman" w:hAnsi="Times New Roman"/>
          <w:b/>
          <w:sz w:val="32"/>
          <w:szCs w:val="32"/>
        </w:rPr>
        <w:t xml:space="preserve"> лед – вода, и он тает в тепле. 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>Вывод вывешивается на доску в виде схемы.</w:t>
      </w:r>
    </w:p>
    <w:p w:rsidR="00CD4655" w:rsidRPr="00490938" w:rsidRDefault="00CD4655" w:rsidP="00D43F35">
      <w:pPr>
        <w:jc w:val="both"/>
        <w:rPr>
          <w:rFonts w:ascii="Times New Roman" w:hAnsi="Times New Roman"/>
          <w:sz w:val="32"/>
          <w:szCs w:val="32"/>
        </w:rPr>
      </w:pP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>Опыт 4. «Лед легче воды»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- А как вы думаете, что произойдет со льдом, если его поместить в воду? А это мы сейчас проверим! 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  <w:u w:val="single"/>
        </w:rPr>
        <w:t>Вывод:</w:t>
      </w:r>
      <w:r w:rsidRPr="00490938">
        <w:rPr>
          <w:rFonts w:ascii="Times New Roman" w:hAnsi="Times New Roman"/>
          <w:b/>
          <w:sz w:val="32"/>
          <w:szCs w:val="32"/>
        </w:rPr>
        <w:t xml:space="preserve"> Лед легче воды и он плавает. В воде он тает, так как вода теплее льда.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 xml:space="preserve"> Вывод вывешивается на доску в виде схемы.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- Делать научные открытия дело не из легких, поэтому в лабораториях бывают перерывы для отдыха. Неплохо бы немножко и нам отдохнуть.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Давайте выйдем из-за лабораторных столов и пройдем в зону релаксации. (Дети располагаются на ковре в произвольном порядке).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</w:p>
    <w:p w:rsidR="00CD4655" w:rsidRPr="00490938" w:rsidRDefault="00CD4655" w:rsidP="00DD0C93">
      <w:pPr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490938">
        <w:rPr>
          <w:rFonts w:ascii="Times New Roman" w:hAnsi="Times New Roman"/>
          <w:b/>
          <w:i/>
          <w:sz w:val="32"/>
          <w:szCs w:val="32"/>
          <w:u w:val="single"/>
        </w:rPr>
        <w:t xml:space="preserve">Физкультминутка </w:t>
      </w:r>
    </w:p>
    <w:p w:rsidR="00CD4655" w:rsidRPr="00490938" w:rsidRDefault="00CD4655" w:rsidP="00DD0C93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Разминая поясницу, мы не будем торопиться.</w:t>
      </w:r>
    </w:p>
    <w:p w:rsidR="00CD4655" w:rsidRPr="00490938" w:rsidRDefault="00CD4655" w:rsidP="00DD0C93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 xml:space="preserve">Вправо, влево повернись, на соседа оглянись (повороты вправо и влево). </w:t>
      </w:r>
    </w:p>
    <w:p w:rsidR="00CD4655" w:rsidRPr="00490938" w:rsidRDefault="00CD4655" w:rsidP="00DD0C93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CD4655" w:rsidRPr="00490938" w:rsidRDefault="00CD4655" w:rsidP="00DD0C93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Чтобы стать еще умнее, мы слегка покрутим шеей.</w:t>
      </w:r>
    </w:p>
    <w:p w:rsidR="00CD4655" w:rsidRPr="00490938" w:rsidRDefault="00CD4655" w:rsidP="00DD0C93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Раз и два, раз и два, закружилась голова (вращение головой вправо и влево).</w:t>
      </w:r>
    </w:p>
    <w:p w:rsidR="00CD4655" w:rsidRPr="00490938" w:rsidRDefault="00CD4655" w:rsidP="00DD0C93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CD4655" w:rsidRPr="00490938" w:rsidRDefault="00CD4655" w:rsidP="00DD0C93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 xml:space="preserve">Раз, два, три, четыре, пять надо ноги нам  размять  (приседания) </w:t>
      </w:r>
    </w:p>
    <w:p w:rsidR="00CD4655" w:rsidRPr="00490938" w:rsidRDefault="00CD4655" w:rsidP="00DD0C93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90938">
        <w:rPr>
          <w:rFonts w:ascii="Times New Roman" w:hAnsi="Times New Roman"/>
          <w:i/>
          <w:sz w:val="32"/>
          <w:szCs w:val="32"/>
        </w:rPr>
        <w:t>Напоследок, всем известно, как всегда, ходьба на месте (ходьба на месте.</w:t>
      </w:r>
    </w:p>
    <w:p w:rsidR="00CD4655" w:rsidRPr="00490938" w:rsidRDefault="00CD4655" w:rsidP="00DD0C93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CD4655" w:rsidRPr="00490938" w:rsidRDefault="00CD4655" w:rsidP="00D43F35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Проходим в лабораторию №4.</w:t>
      </w:r>
    </w:p>
    <w:p w:rsidR="00CD4655" w:rsidRPr="00490938" w:rsidRDefault="00CD4655" w:rsidP="00DD0C93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>Опыт 4. «Окрашивание и замораживание воды»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- А сейчас мы проведем заключительный опыт: окрашивание воды с заморозкой!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-  Как вы думаете, что произойдет с окрашенной водой при заморозке? Сейчас мы это проверим!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(Окрашиваем воду и опускаем веревочку в воду. Ставим стаканчики с водой в суперхолодильник. Тут же достаем замороженную воду.) 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  <w:u w:val="single"/>
        </w:rPr>
        <w:t>Вывод:</w:t>
      </w:r>
      <w:r w:rsidRPr="00490938">
        <w:rPr>
          <w:rFonts w:ascii="Times New Roman" w:hAnsi="Times New Roman"/>
          <w:b/>
          <w:sz w:val="32"/>
          <w:szCs w:val="32"/>
        </w:rPr>
        <w:t xml:space="preserve"> Цветная вода принимает форму предмета и превращается в лед при низкой температуре, как и не окрашенная. 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>Вывод вывешивается на доску в виде схемы.</w:t>
      </w:r>
    </w:p>
    <w:p w:rsidR="00CD4655" w:rsidRPr="00490938" w:rsidRDefault="00CD4655" w:rsidP="00DD0C93">
      <w:pPr>
        <w:jc w:val="both"/>
        <w:rPr>
          <w:rFonts w:ascii="Times New Roman" w:hAnsi="Times New Roman"/>
          <w:b/>
          <w:sz w:val="32"/>
          <w:szCs w:val="32"/>
        </w:rPr>
      </w:pP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>Итог:</w:t>
      </w:r>
      <w:r w:rsidRPr="00490938">
        <w:rPr>
          <w:rFonts w:ascii="Times New Roman" w:hAnsi="Times New Roman"/>
          <w:sz w:val="32"/>
          <w:szCs w:val="32"/>
        </w:rPr>
        <w:t xml:space="preserve"> Сегодня мы с вами провели много опытов. Посмотрите на доску, вспомните  схемы наших опытов (схемы все изображены на доске по порядку).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Какой вывод можно сделать?  (Состояние воды зависит от температуры) 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Что нового вы сегодня узнали?</w:t>
      </w:r>
    </w:p>
    <w:p w:rsidR="00CD4655" w:rsidRPr="00490938" w:rsidRDefault="00CD4655" w:rsidP="00DD0C93">
      <w:pPr>
        <w:jc w:val="both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А что вам запомнилось и понравилось больше всего?</w:t>
      </w:r>
    </w:p>
    <w:p w:rsidR="00CD4655" w:rsidRPr="00490938" w:rsidRDefault="00CD4655" w:rsidP="00FD7926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  <w:r w:rsidRPr="00490938">
        <w:rPr>
          <w:rFonts w:ascii="Times New Roman" w:hAnsi="Times New Roman"/>
          <w:b/>
          <w:sz w:val="32"/>
          <w:szCs w:val="32"/>
        </w:rPr>
        <w:t>Самоанализ занятия по экспериментально – исследовательской деятельности в старшей логопедической группе «Гномики»</w:t>
      </w:r>
    </w:p>
    <w:p w:rsidR="00CD4655" w:rsidRPr="00490938" w:rsidRDefault="00CD4655" w:rsidP="00EC6C9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90938">
        <w:rPr>
          <w:rFonts w:ascii="Times New Roman" w:hAnsi="Times New Roman"/>
          <w:b/>
          <w:sz w:val="32"/>
          <w:szCs w:val="32"/>
        </w:rPr>
        <w:t>Воспитатели: Попова Т.А. и Великих Л.В.</w:t>
      </w:r>
    </w:p>
    <w:p w:rsidR="00CD4655" w:rsidRPr="00490938" w:rsidRDefault="00CD4655" w:rsidP="00EC6C9F">
      <w:pPr>
        <w:spacing w:after="0"/>
        <w:rPr>
          <w:rFonts w:ascii="Times New Roman" w:hAnsi="Times New Roman"/>
          <w:sz w:val="32"/>
          <w:szCs w:val="32"/>
        </w:rPr>
      </w:pPr>
    </w:p>
    <w:p w:rsidR="00CD4655" w:rsidRPr="00490938" w:rsidRDefault="00CD4655" w:rsidP="00EC6C9F">
      <w:pPr>
        <w:spacing w:after="0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Для проведения занятия мы ставили задачи:</w:t>
      </w:r>
    </w:p>
    <w:p w:rsidR="00CD4655" w:rsidRPr="00490938" w:rsidRDefault="00CD4655" w:rsidP="00EC6C9F">
      <w:pPr>
        <w:spacing w:after="0"/>
        <w:ind w:left="360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1.Расширить представление детей о разных формах и свойствах   воды.</w:t>
      </w:r>
    </w:p>
    <w:p w:rsidR="00CD4655" w:rsidRPr="00490938" w:rsidRDefault="00CD4655" w:rsidP="00EC6C9F">
      <w:pPr>
        <w:spacing w:after="0"/>
        <w:ind w:left="360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2.Познакомить с работой термометра.</w:t>
      </w:r>
    </w:p>
    <w:p w:rsidR="00CD4655" w:rsidRPr="00490938" w:rsidRDefault="00CD4655" w:rsidP="00EC6C9F">
      <w:pPr>
        <w:pStyle w:val="ListParagraph"/>
        <w:spacing w:after="0"/>
        <w:ind w:left="0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    3.Активизировать мыслительную деятельность детей,</w:t>
      </w:r>
    </w:p>
    <w:p w:rsidR="00CD4655" w:rsidRPr="00490938" w:rsidRDefault="00CD4655" w:rsidP="00EC6C9F">
      <w:pPr>
        <w:pStyle w:val="ListParagraph"/>
        <w:spacing w:after="0"/>
        <w:ind w:left="0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    учить  делать выводы.</w:t>
      </w:r>
    </w:p>
    <w:p w:rsidR="00CD4655" w:rsidRPr="00490938" w:rsidRDefault="00CD4655" w:rsidP="00EC6C9F">
      <w:pPr>
        <w:pStyle w:val="ListParagraph"/>
        <w:spacing w:after="0"/>
        <w:ind w:left="0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    4.Вызвать интерес к познавательной деятельности.</w:t>
      </w:r>
    </w:p>
    <w:p w:rsidR="00CD4655" w:rsidRPr="00490938" w:rsidRDefault="00CD4655" w:rsidP="00EC6C9F">
      <w:pPr>
        <w:pStyle w:val="ListParagraph"/>
        <w:spacing w:after="0"/>
        <w:ind w:left="0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    5.Пополнить  словарный запас детей за счет слов:               </w:t>
      </w:r>
    </w:p>
    <w:p w:rsidR="00CD4655" w:rsidRPr="00490938" w:rsidRDefault="00CD4655" w:rsidP="00EC6C9F">
      <w:pPr>
        <w:pStyle w:val="ListParagraph"/>
        <w:spacing w:after="0"/>
        <w:ind w:left="0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    термометр, термос, научно – исследовательский институт,         гидролаборатория.</w:t>
      </w:r>
    </w:p>
    <w:p w:rsidR="00CD4655" w:rsidRPr="00490938" w:rsidRDefault="00CD4655" w:rsidP="00EC6C9F">
      <w:pPr>
        <w:spacing w:after="0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   6.Воспитывать любознательность, умение работать в группе.</w:t>
      </w:r>
    </w:p>
    <w:p w:rsidR="00CD4655" w:rsidRPr="00490938" w:rsidRDefault="00CD4655" w:rsidP="00EC6C9F">
      <w:pPr>
        <w:spacing w:after="0"/>
        <w:rPr>
          <w:rFonts w:ascii="Times New Roman" w:hAnsi="Times New Roman"/>
          <w:sz w:val="32"/>
          <w:szCs w:val="32"/>
        </w:rPr>
      </w:pPr>
    </w:p>
    <w:p w:rsidR="00CD4655" w:rsidRPr="00490938" w:rsidRDefault="00CD4655" w:rsidP="00EC6C9F">
      <w:pPr>
        <w:spacing w:after="0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 xml:space="preserve">    В старшем дошкольном возрасте позвательно – исследовательская деятельность имеет немаловажное значения для развития и воспитания дошкольников.  При планировании занятия были учтены возрастные особенности детей. Занятие было организовано в форме перемещения детей в пространстве группы, используя  игровые приемы, физкультминутку. Так как группа, логопедическая, развивали речевую активность детей при помощи следующих приемов:  выразительное чтение стихотворения, логоритмическая физкультминутка, пальчиковая гимнастика, и такие приемы, как:  приветствие, эффект неожиданности, способствовали снятию эмоционального напряжения. Использовали методы: научности, доступности, наглядности. Мы считаем, поставленные задачи были решены.</w:t>
      </w:r>
    </w:p>
    <w:p w:rsidR="00CD4655" w:rsidRPr="00490938" w:rsidRDefault="00CD4655" w:rsidP="00EC6C9F">
      <w:pPr>
        <w:spacing w:after="0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Анализируя деятельность детей, можно сделать вывод, что дети справились с заданиями. В процессе работе проявляли интерес, любознательность, эмоционально реагировали,   с желанием выполняли все действия, используя все свои знания и навыки. Занятие детям очень понравилось.</w:t>
      </w:r>
    </w:p>
    <w:p w:rsidR="00CD4655" w:rsidRPr="00490938" w:rsidRDefault="00CD4655" w:rsidP="00EC6C9F">
      <w:pPr>
        <w:spacing w:after="0"/>
        <w:rPr>
          <w:rFonts w:ascii="Times New Roman" w:hAnsi="Times New Roman"/>
          <w:sz w:val="32"/>
          <w:szCs w:val="32"/>
        </w:rPr>
      </w:pPr>
      <w:r w:rsidRPr="00490938">
        <w:rPr>
          <w:rFonts w:ascii="Times New Roman" w:hAnsi="Times New Roman"/>
          <w:sz w:val="32"/>
          <w:szCs w:val="32"/>
        </w:rPr>
        <w:t>Санитарно – гигиенические условия соответствовали требованиям: помещение было заранее проветрено, освещение достаточное, использовалось практически все пространство группы, трамвоопасные материалы детьми не использовались</w:t>
      </w:r>
    </w:p>
    <w:p w:rsidR="00CD4655" w:rsidRPr="00490938" w:rsidRDefault="00CD4655" w:rsidP="00EC6C9F">
      <w:pPr>
        <w:spacing w:after="0"/>
        <w:rPr>
          <w:rFonts w:ascii="Times New Roman" w:hAnsi="Times New Roman"/>
          <w:sz w:val="32"/>
          <w:szCs w:val="32"/>
        </w:rPr>
      </w:pPr>
    </w:p>
    <w:p w:rsidR="00CD4655" w:rsidRPr="00490938" w:rsidRDefault="00CD4655" w:rsidP="00EC6C9F">
      <w:pPr>
        <w:spacing w:after="0"/>
        <w:rPr>
          <w:rFonts w:ascii="Times New Roman" w:hAnsi="Times New Roman"/>
          <w:sz w:val="32"/>
          <w:szCs w:val="32"/>
        </w:rPr>
      </w:pPr>
    </w:p>
    <w:p w:rsidR="00CD4655" w:rsidRPr="00490938" w:rsidRDefault="00CD4655" w:rsidP="00EC6C9F">
      <w:pPr>
        <w:spacing w:after="0"/>
        <w:rPr>
          <w:rFonts w:ascii="Times New Roman" w:hAnsi="Times New Roman"/>
          <w:sz w:val="32"/>
          <w:szCs w:val="32"/>
        </w:rPr>
      </w:pPr>
    </w:p>
    <w:sectPr w:rsidR="00CD4655" w:rsidRPr="00490938" w:rsidSect="00040CF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55" w:rsidRDefault="00CD4655" w:rsidP="00A935FC">
      <w:pPr>
        <w:spacing w:after="0" w:line="240" w:lineRule="auto"/>
      </w:pPr>
      <w:r>
        <w:separator/>
      </w:r>
    </w:p>
  </w:endnote>
  <w:endnote w:type="continuationSeparator" w:id="0">
    <w:p w:rsidR="00CD4655" w:rsidRDefault="00CD4655" w:rsidP="00A9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55" w:rsidRDefault="00CD4655" w:rsidP="004E01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4655" w:rsidRDefault="00CD46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55" w:rsidRDefault="00CD4655" w:rsidP="004E01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D4655" w:rsidRDefault="00CD4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55" w:rsidRDefault="00CD4655" w:rsidP="00A935FC">
      <w:pPr>
        <w:spacing w:after="0" w:line="240" w:lineRule="auto"/>
      </w:pPr>
      <w:r>
        <w:separator/>
      </w:r>
    </w:p>
  </w:footnote>
  <w:footnote w:type="continuationSeparator" w:id="0">
    <w:p w:rsidR="00CD4655" w:rsidRDefault="00CD4655" w:rsidP="00A9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67A"/>
    <w:multiLevelType w:val="hybridMultilevel"/>
    <w:tmpl w:val="CDEA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E33C75"/>
    <w:multiLevelType w:val="hybridMultilevel"/>
    <w:tmpl w:val="3642F9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66942D4"/>
    <w:multiLevelType w:val="hybridMultilevel"/>
    <w:tmpl w:val="E93E8C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1F254BB"/>
    <w:multiLevelType w:val="hybridMultilevel"/>
    <w:tmpl w:val="D76E468C"/>
    <w:lvl w:ilvl="0" w:tplc="6616E4AA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9D14B34"/>
    <w:multiLevelType w:val="hybridMultilevel"/>
    <w:tmpl w:val="9336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664"/>
    <w:rsid w:val="00012CF9"/>
    <w:rsid w:val="00040CF9"/>
    <w:rsid w:val="0004551A"/>
    <w:rsid w:val="00070B12"/>
    <w:rsid w:val="001208DD"/>
    <w:rsid w:val="00137309"/>
    <w:rsid w:val="001A37DB"/>
    <w:rsid w:val="001A79BA"/>
    <w:rsid w:val="001D5962"/>
    <w:rsid w:val="001E7B6F"/>
    <w:rsid w:val="002033EB"/>
    <w:rsid w:val="00233A2C"/>
    <w:rsid w:val="002652E9"/>
    <w:rsid w:val="002F30FB"/>
    <w:rsid w:val="00310587"/>
    <w:rsid w:val="003418D3"/>
    <w:rsid w:val="003B4614"/>
    <w:rsid w:val="003D5AF1"/>
    <w:rsid w:val="003E3164"/>
    <w:rsid w:val="00407FAB"/>
    <w:rsid w:val="004302A6"/>
    <w:rsid w:val="00490938"/>
    <w:rsid w:val="004A5769"/>
    <w:rsid w:val="004B7B45"/>
    <w:rsid w:val="004C3AF6"/>
    <w:rsid w:val="004D73A2"/>
    <w:rsid w:val="004E0148"/>
    <w:rsid w:val="004F2104"/>
    <w:rsid w:val="00532ACB"/>
    <w:rsid w:val="0058139B"/>
    <w:rsid w:val="005A1A54"/>
    <w:rsid w:val="005C7AD7"/>
    <w:rsid w:val="006213DB"/>
    <w:rsid w:val="0067281E"/>
    <w:rsid w:val="006B0627"/>
    <w:rsid w:val="006C7F7D"/>
    <w:rsid w:val="006F02C2"/>
    <w:rsid w:val="006F2170"/>
    <w:rsid w:val="007936FC"/>
    <w:rsid w:val="007A3355"/>
    <w:rsid w:val="0080354B"/>
    <w:rsid w:val="008570B1"/>
    <w:rsid w:val="008720F0"/>
    <w:rsid w:val="008A595E"/>
    <w:rsid w:val="008B144D"/>
    <w:rsid w:val="008C1685"/>
    <w:rsid w:val="00914664"/>
    <w:rsid w:val="00930D68"/>
    <w:rsid w:val="00935E42"/>
    <w:rsid w:val="009A563F"/>
    <w:rsid w:val="009E091B"/>
    <w:rsid w:val="009E5568"/>
    <w:rsid w:val="009F5B35"/>
    <w:rsid w:val="00A00BAA"/>
    <w:rsid w:val="00A130C3"/>
    <w:rsid w:val="00A14F83"/>
    <w:rsid w:val="00A65143"/>
    <w:rsid w:val="00A935FC"/>
    <w:rsid w:val="00A93E8F"/>
    <w:rsid w:val="00A9466D"/>
    <w:rsid w:val="00A953B8"/>
    <w:rsid w:val="00B62382"/>
    <w:rsid w:val="00BE573E"/>
    <w:rsid w:val="00BF1C7F"/>
    <w:rsid w:val="00C669F8"/>
    <w:rsid w:val="00C66ADC"/>
    <w:rsid w:val="00C84371"/>
    <w:rsid w:val="00C85FD6"/>
    <w:rsid w:val="00CD4655"/>
    <w:rsid w:val="00CE03C1"/>
    <w:rsid w:val="00CE2CF9"/>
    <w:rsid w:val="00CF7643"/>
    <w:rsid w:val="00D22BCB"/>
    <w:rsid w:val="00D23EA1"/>
    <w:rsid w:val="00D43F35"/>
    <w:rsid w:val="00DA308B"/>
    <w:rsid w:val="00DB43F1"/>
    <w:rsid w:val="00DD0C93"/>
    <w:rsid w:val="00DD3CC0"/>
    <w:rsid w:val="00E16A73"/>
    <w:rsid w:val="00E66FD6"/>
    <w:rsid w:val="00E93015"/>
    <w:rsid w:val="00EA46A5"/>
    <w:rsid w:val="00EC2A89"/>
    <w:rsid w:val="00EC6C9F"/>
    <w:rsid w:val="00EF4425"/>
    <w:rsid w:val="00F108EA"/>
    <w:rsid w:val="00F264C9"/>
    <w:rsid w:val="00F40675"/>
    <w:rsid w:val="00FA0DCF"/>
    <w:rsid w:val="00FC709B"/>
    <w:rsid w:val="00FD4C43"/>
    <w:rsid w:val="00FD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2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9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35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5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514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070B12"/>
    <w:rPr>
      <w:rFonts w:cs="Times New Roman"/>
    </w:rPr>
  </w:style>
  <w:style w:type="paragraph" w:styleId="NormalWeb">
    <w:name w:val="Normal (Web)"/>
    <w:basedOn w:val="Normal"/>
    <w:uiPriority w:val="99"/>
    <w:rsid w:val="00070B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70B1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2264</TotalTime>
  <Pages>11</Pages>
  <Words>1540</Words>
  <Characters>8782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55</cp:revision>
  <cp:lastPrinted>2015-03-16T05:43:00Z</cp:lastPrinted>
  <dcterms:created xsi:type="dcterms:W3CDTF">2015-03-10T08:33:00Z</dcterms:created>
  <dcterms:modified xsi:type="dcterms:W3CDTF">2015-03-18T12:38:00Z</dcterms:modified>
</cp:coreProperties>
</file>